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81" w:rsidRDefault="000B0381" w:rsidP="00577C16"/>
    <w:p w:rsidR="000B0381" w:rsidRDefault="000B0381" w:rsidP="00577C16"/>
    <w:p w:rsidR="000B0381" w:rsidRDefault="000B0381" w:rsidP="00577C16"/>
    <w:p w:rsidR="000B0381" w:rsidRDefault="000B0381" w:rsidP="00577C16"/>
    <w:p w:rsidR="000B0381" w:rsidRPr="004E598E" w:rsidRDefault="000B0381" w:rsidP="00577C16"/>
    <w:p w:rsidR="000B0381" w:rsidRPr="00E93AA3" w:rsidRDefault="000B0381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93AA3">
        <w:rPr>
          <w:rFonts w:ascii="Arial" w:hAnsi="Arial" w:cs="Arial"/>
          <w:b/>
          <w:bCs/>
          <w:sz w:val="28"/>
          <w:szCs w:val="28"/>
        </w:rPr>
        <w:t>Sprawozdanie</w:t>
      </w:r>
    </w:p>
    <w:p w:rsidR="000B0381" w:rsidRDefault="000B0381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:rsidR="000B0381" w:rsidRDefault="000B0381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:rsidR="000B0381" w:rsidRDefault="000B0381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:rsidR="000B0381" w:rsidRPr="004E598E" w:rsidRDefault="000B0381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E598E">
        <w:rPr>
          <w:rFonts w:ascii="Arial" w:hAnsi="Arial" w:cs="Arial"/>
          <w:b/>
          <w:bCs/>
          <w:sz w:val="28"/>
          <w:szCs w:val="28"/>
        </w:rPr>
        <w:t>organu prowadzącego</w:t>
      </w:r>
      <w:r>
        <w:rPr>
          <w:rFonts w:ascii="Arial" w:hAnsi="Arial" w:cs="Arial"/>
          <w:b/>
          <w:bCs/>
          <w:sz w:val="28"/>
          <w:szCs w:val="28"/>
        </w:rPr>
        <w:t xml:space="preserve"> …………………………………..…………...……………</w:t>
      </w:r>
    </w:p>
    <w:p w:rsidR="000B0381" w:rsidRPr="006A2BD2" w:rsidRDefault="000B0381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organu prowadzącego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:rsidR="000B0381" w:rsidRDefault="000B0381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:rsidR="000B0381" w:rsidRDefault="000B0381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:rsidR="000B0381" w:rsidRDefault="000B0381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:rsidR="000B0381" w:rsidRPr="00CE2B92" w:rsidRDefault="000B0381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:rsidR="000B0381" w:rsidRDefault="000B0381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CE2B92">
        <w:rPr>
          <w:rFonts w:ascii="Arial" w:hAnsi="Arial" w:cs="Arial"/>
          <w:b/>
          <w:bCs/>
          <w:sz w:val="28"/>
          <w:szCs w:val="28"/>
        </w:rPr>
        <w:t>do Wojewody …………………………………..…………...…</w:t>
      </w:r>
      <w:r>
        <w:rPr>
          <w:rFonts w:ascii="Arial" w:hAnsi="Arial" w:cs="Arial"/>
          <w:b/>
          <w:bCs/>
          <w:sz w:val="28"/>
          <w:szCs w:val="28"/>
        </w:rPr>
        <w:t>………………….</w:t>
      </w:r>
    </w:p>
    <w:p w:rsidR="000B0381" w:rsidRPr="00DD0EC5" w:rsidRDefault="000B0381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</w:t>
      </w:r>
      <w:r w:rsidRPr="006A2BD2">
        <w:rPr>
          <w:rFonts w:ascii="Arial" w:hAnsi="Arial" w:cs="Arial"/>
          <w:i/>
          <w:iCs/>
          <w:sz w:val="16"/>
          <w:szCs w:val="16"/>
        </w:rPr>
        <w:t>(</w:t>
      </w:r>
      <w:r w:rsidRPr="00DD0EC5">
        <w:rPr>
          <w:rFonts w:ascii="Arial" w:hAnsi="Arial" w:cs="Arial"/>
          <w:i/>
          <w:iCs/>
          <w:sz w:val="16"/>
          <w:szCs w:val="16"/>
        </w:rPr>
        <w:t>wojewoda właściwy ze względu na siedzibę szkół objętych wnioskiem)</w:t>
      </w:r>
    </w:p>
    <w:p w:rsidR="000B0381" w:rsidRPr="00DD0EC5" w:rsidRDefault="000B0381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:rsidR="000B0381" w:rsidRDefault="000B0381" w:rsidP="00577C16">
      <w:pPr>
        <w:tabs>
          <w:tab w:val="left" w:pos="5940"/>
        </w:tabs>
        <w:jc w:val="center"/>
        <w:rPr>
          <w:rFonts w:ascii="Arial" w:hAnsi="Arial" w:cs="Arial"/>
          <w:sz w:val="16"/>
          <w:szCs w:val="16"/>
        </w:rPr>
      </w:pPr>
    </w:p>
    <w:p w:rsidR="000B0381" w:rsidRDefault="000B0381" w:rsidP="00577C16">
      <w:pPr>
        <w:tabs>
          <w:tab w:val="left" w:pos="5940"/>
        </w:tabs>
        <w:jc w:val="center"/>
        <w:rPr>
          <w:rFonts w:ascii="Arial" w:hAnsi="Arial" w:cs="Arial"/>
          <w:sz w:val="16"/>
          <w:szCs w:val="16"/>
        </w:rPr>
      </w:pPr>
    </w:p>
    <w:p w:rsidR="000B0381" w:rsidRDefault="000B0381" w:rsidP="00577C16">
      <w:pPr>
        <w:tabs>
          <w:tab w:val="left" w:pos="5940"/>
        </w:tabs>
        <w:jc w:val="center"/>
        <w:rPr>
          <w:rFonts w:ascii="Arial" w:hAnsi="Arial" w:cs="Arial"/>
          <w:sz w:val="16"/>
          <w:szCs w:val="16"/>
        </w:rPr>
      </w:pPr>
    </w:p>
    <w:p w:rsidR="000B0381" w:rsidRDefault="000B0381" w:rsidP="00577C16">
      <w:pPr>
        <w:tabs>
          <w:tab w:val="left" w:pos="5940"/>
        </w:tabs>
        <w:jc w:val="center"/>
        <w:rPr>
          <w:rFonts w:ascii="Arial" w:hAnsi="Arial" w:cs="Arial"/>
          <w:sz w:val="16"/>
          <w:szCs w:val="16"/>
        </w:rPr>
      </w:pPr>
    </w:p>
    <w:p w:rsidR="000B0381" w:rsidRDefault="000B0381" w:rsidP="00577C16">
      <w:pPr>
        <w:tabs>
          <w:tab w:val="left" w:pos="5940"/>
        </w:tabs>
        <w:jc w:val="center"/>
        <w:rPr>
          <w:rFonts w:ascii="Arial" w:hAnsi="Arial" w:cs="Arial"/>
          <w:sz w:val="16"/>
          <w:szCs w:val="16"/>
        </w:rPr>
      </w:pPr>
    </w:p>
    <w:p w:rsidR="000B0381" w:rsidRPr="0055124E" w:rsidRDefault="000B0381" w:rsidP="00577C16">
      <w:pPr>
        <w:tabs>
          <w:tab w:val="left" w:pos="5940"/>
        </w:tabs>
        <w:jc w:val="center"/>
        <w:rPr>
          <w:rFonts w:ascii="Arial" w:hAnsi="Arial" w:cs="Arial"/>
          <w:sz w:val="16"/>
          <w:szCs w:val="16"/>
        </w:rPr>
      </w:pPr>
    </w:p>
    <w:p w:rsidR="000B0381" w:rsidRDefault="000B0381" w:rsidP="00577C16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z realizacji zadań</w:t>
      </w:r>
      <w:r w:rsidRPr="004E598E">
        <w:rPr>
          <w:rFonts w:ascii="Arial" w:hAnsi="Arial" w:cs="Arial"/>
        </w:rPr>
        <w:t xml:space="preserve"> w ramach modułu 3 wieloletniego rządowego programu „Posiłek w szkole i w domu” dotyczącego wspierania w latach 2019-2023 organów prowadzących publiczne szkoły podstawowe w zapewnieniu bezpiecznych warunków nauki, wychowania i opieki przez organizację stołówek i miejsc spożywania posiłków</w:t>
      </w:r>
      <w:r>
        <w:rPr>
          <w:rFonts w:ascii="Arial" w:hAnsi="Arial" w:cs="Arial"/>
        </w:rPr>
        <w:t xml:space="preserve"> </w:t>
      </w:r>
      <w:r w:rsidRPr="00186661">
        <w:rPr>
          <w:rFonts w:ascii="Arial" w:hAnsi="Arial" w:cs="Arial"/>
          <w:b/>
          <w:bCs/>
        </w:rPr>
        <w:t>w roku 2020</w:t>
      </w:r>
      <w:r w:rsidRPr="00DD0EC5">
        <w:rPr>
          <w:rFonts w:ascii="Arial" w:hAnsi="Arial" w:cs="Arial"/>
        </w:rPr>
        <w:t>.</w:t>
      </w:r>
    </w:p>
    <w:p w:rsidR="000B0381" w:rsidRPr="00CE2B92" w:rsidRDefault="000B0381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:rsidR="000B0381" w:rsidRDefault="000B0381">
      <w:pPr>
        <w:rPr>
          <w:rFonts w:ascii="Arial" w:hAnsi="Arial" w:cs="Arial"/>
        </w:rPr>
      </w:pPr>
      <w:bookmarkStart w:id="0" w:name="_GoBack"/>
      <w:bookmarkEnd w:id="0"/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943"/>
      </w:tblGrid>
      <w:tr w:rsidR="000B0381" w:rsidRPr="00CE2B92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:rsidR="000B0381" w:rsidRPr="00CE2B92" w:rsidRDefault="000B0381" w:rsidP="002D780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DANE DOTYCZĄCE ORGANU PROWADZĄCEGO</w:t>
            </w:r>
          </w:p>
        </w:tc>
      </w:tr>
    </w:tbl>
    <w:p w:rsidR="000B0381" w:rsidRPr="00CE2B92" w:rsidRDefault="000B0381" w:rsidP="00577C16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544"/>
        <w:gridCol w:w="5558"/>
        <w:gridCol w:w="1150"/>
      </w:tblGrid>
      <w:tr w:rsidR="000B0381" w:rsidRPr="0012199B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381" w:rsidRPr="0012199B" w:rsidRDefault="000B0381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381" w:rsidRPr="0012199B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381" w:rsidRPr="0012199B" w:rsidRDefault="000B0381" w:rsidP="002D78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Segoe UI Symbol" w:eastAsia="MS Gothic" w:hAnsi="Segoe UI Symbol" w:cs="Segoe UI Symbol"/>
                <w:sz w:val="28"/>
                <w:szCs w:val="28"/>
                <w:lang w:eastAsia="en-US"/>
              </w:rPr>
              <w:t>☐</w:t>
            </w:r>
          </w:p>
        </w:tc>
      </w:tr>
      <w:tr w:rsidR="000B0381" w:rsidRPr="0012199B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381" w:rsidRPr="0012199B" w:rsidRDefault="000B0381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</w:p>
        </w:tc>
      </w:tr>
      <w:tr w:rsidR="000B0381" w:rsidRPr="0012199B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381" w:rsidRPr="0012199B" w:rsidRDefault="000B0381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</w:p>
        </w:tc>
      </w:tr>
      <w:tr w:rsidR="000B0381" w:rsidRPr="0012199B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Numer 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381" w:rsidRPr="0012199B" w:rsidRDefault="000B0381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381" w:rsidRPr="0012199B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381" w:rsidRPr="0012199B" w:rsidRDefault="000B0381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381" w:rsidRPr="0012199B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381" w:rsidRPr="0012199B" w:rsidRDefault="000B0381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0B0381" w:rsidRPr="0012199B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381" w:rsidRPr="0012199B" w:rsidRDefault="000B0381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0B0381" w:rsidRPr="0012199B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381" w:rsidRPr="0012199B" w:rsidRDefault="000B0381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0B0381" w:rsidRPr="0012199B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381" w:rsidRPr="0012199B" w:rsidRDefault="000B0381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381" w:rsidRPr="0012199B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Default="000B0381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:rsidR="000B0381" w:rsidRPr="00241B34" w:rsidRDefault="000B0381" w:rsidP="002D780E">
            <w:pPr>
              <w:shd w:val="clear" w:color="auto" w:fill="E0E0E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381" w:rsidRPr="0012199B" w:rsidRDefault="000B0381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0B0381" w:rsidRPr="0012199B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381" w:rsidRPr="0012199B" w:rsidRDefault="000B0381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0B0381" w:rsidRPr="0012199B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381" w:rsidRPr="0012199B" w:rsidRDefault="000B0381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0B0381" w:rsidRPr="0012199B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381" w:rsidRPr="0012199B" w:rsidRDefault="000B0381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0381" w:rsidRDefault="000B0381" w:rsidP="00577C16">
      <w:pPr>
        <w:jc w:val="both"/>
        <w:rPr>
          <w:rFonts w:ascii="Arial" w:hAnsi="Arial" w:cs="Arial"/>
          <w:sz w:val="20"/>
          <w:szCs w:val="20"/>
        </w:rPr>
      </w:pPr>
    </w:p>
    <w:p w:rsidR="000B0381" w:rsidRPr="0012199B" w:rsidRDefault="000B0381" w:rsidP="00577C1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1"/>
        <w:gridCol w:w="7767"/>
      </w:tblGrid>
      <w:tr w:rsidR="000B0381" w:rsidRPr="0012199B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:rsidR="000B0381" w:rsidRPr="0012199B" w:rsidRDefault="000B0381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EC71CB">
              <w:rPr>
                <w:rFonts w:ascii="Arial" w:hAnsi="Arial" w:cs="Arial"/>
                <w:sz w:val="20"/>
                <w:szCs w:val="20"/>
              </w:rPr>
              <w:t xml:space="preserve">upoważniona/wyznaczona/właściwa do kontaktu w sprawach dotyczących </w:t>
            </w:r>
            <w:r>
              <w:rPr>
                <w:rFonts w:ascii="Arial" w:hAnsi="Arial" w:cs="Arial"/>
                <w:sz w:val="20"/>
                <w:szCs w:val="20"/>
              </w:rPr>
              <w:t>sprawozdania</w:t>
            </w:r>
          </w:p>
        </w:tc>
      </w:tr>
      <w:tr w:rsidR="000B0381" w:rsidRPr="0012199B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:rsidR="000B0381" w:rsidRPr="0012199B" w:rsidRDefault="000B0381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381" w:rsidRPr="0012199B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:rsidR="000B0381" w:rsidRPr="0012199B" w:rsidRDefault="000B0381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381" w:rsidRPr="0012199B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:rsidR="000B0381" w:rsidRPr="0012199B" w:rsidRDefault="000B0381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:rsidR="000B0381" w:rsidRPr="0012199B" w:rsidRDefault="000B0381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Default="000B0381">
      <w:pPr>
        <w:rPr>
          <w:rFonts w:ascii="Arial" w:hAnsi="Arial" w:cs="Arial"/>
        </w:rPr>
      </w:pPr>
    </w:p>
    <w:p w:rsidR="000B0381" w:rsidRPr="0012199B" w:rsidRDefault="000B0381">
      <w:pPr>
        <w:rPr>
          <w:rFonts w:ascii="Arial" w:hAnsi="Arial" w:cs="Arial"/>
          <w:sz w:val="20"/>
          <w:szCs w:val="20"/>
        </w:rPr>
      </w:pPr>
    </w:p>
    <w:p w:rsidR="000B0381" w:rsidRDefault="000B0381" w:rsidP="005D66DF">
      <w:pPr>
        <w:rPr>
          <w:rFonts w:ascii="Arial" w:hAnsi="Arial" w:cs="Arial"/>
          <w:b/>
          <w:bCs/>
          <w:sz w:val="20"/>
          <w:szCs w:val="20"/>
        </w:rPr>
      </w:pPr>
    </w:p>
    <w:p w:rsidR="000B0381" w:rsidRDefault="000B0381" w:rsidP="005D66DF">
      <w:pPr>
        <w:rPr>
          <w:rFonts w:ascii="Arial" w:hAnsi="Arial" w:cs="Arial"/>
          <w:b/>
          <w:bCs/>
          <w:sz w:val="20"/>
          <w:szCs w:val="20"/>
        </w:rPr>
      </w:pPr>
    </w:p>
    <w:p w:rsidR="000B0381" w:rsidRDefault="000B0381" w:rsidP="00A96F56">
      <w:pPr>
        <w:rPr>
          <w:rFonts w:ascii="Arial" w:hAnsi="Arial" w:cs="Arial"/>
          <w:sz w:val="20"/>
          <w:szCs w:val="20"/>
        </w:rPr>
        <w:sectPr w:rsidR="000B0381" w:rsidSect="00CE4A59">
          <w:headerReference w:type="default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B0381" w:rsidRPr="003C7647" w:rsidRDefault="000B0381" w:rsidP="003C7647">
      <w:pPr>
        <w:pStyle w:val="ListParagraph"/>
        <w:numPr>
          <w:ilvl w:val="1"/>
          <w:numId w:val="8"/>
        </w:numPr>
        <w:tabs>
          <w:tab w:val="clear" w:pos="813"/>
        </w:tabs>
        <w:ind w:left="284" w:hanging="284"/>
        <w:rPr>
          <w:rFonts w:ascii="Arial" w:hAnsi="Arial" w:cs="Arial"/>
          <w:b/>
          <w:bCs/>
          <w:sz w:val="20"/>
          <w:szCs w:val="20"/>
          <w:lang w:eastAsia="en-US"/>
        </w:rPr>
      </w:pPr>
      <w:r w:rsidRPr="003C7647">
        <w:rPr>
          <w:rFonts w:ascii="Arial" w:hAnsi="Arial" w:cs="Arial"/>
          <w:b/>
          <w:bCs/>
          <w:sz w:val="20"/>
          <w:szCs w:val="20"/>
          <w:lang w:eastAsia="en-US"/>
        </w:rPr>
        <w:t>Z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biorcze z</w:t>
      </w:r>
      <w:r w:rsidRPr="003C7647">
        <w:rPr>
          <w:rFonts w:ascii="Arial" w:hAnsi="Arial" w:cs="Arial"/>
          <w:b/>
          <w:bCs/>
          <w:sz w:val="20"/>
          <w:szCs w:val="20"/>
          <w:lang w:eastAsia="en-US"/>
        </w:rPr>
        <w:t xml:space="preserve">estawienie ilościowo-wartościowe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realizacji zadań </w:t>
      </w:r>
      <w:r w:rsidRPr="003C7647">
        <w:rPr>
          <w:rFonts w:ascii="Arial" w:hAnsi="Arial" w:cs="Arial"/>
          <w:b/>
          <w:bCs/>
          <w:sz w:val="20"/>
          <w:szCs w:val="20"/>
          <w:lang w:eastAsia="en-US"/>
        </w:rPr>
        <w:t>w ramach modułu 3 programu „Posiłek w szkole i w domu”</w:t>
      </w:r>
    </w:p>
    <w:tbl>
      <w:tblPr>
        <w:tblW w:w="144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7534"/>
        <w:gridCol w:w="2153"/>
        <w:gridCol w:w="1828"/>
        <w:gridCol w:w="2398"/>
      </w:tblGrid>
      <w:tr w:rsidR="000B0381" w:rsidRPr="003C7647">
        <w:trPr>
          <w:trHeight w:val="844"/>
        </w:trPr>
        <w:tc>
          <w:tcPr>
            <w:tcW w:w="14449" w:type="dxa"/>
            <w:gridSpan w:val="5"/>
            <w:shd w:val="clear" w:color="auto" w:fill="BFBFBF"/>
            <w:vAlign w:val="center"/>
          </w:tcPr>
          <w:p w:rsidR="000B0381" w:rsidRPr="003C7647" w:rsidRDefault="000B0381" w:rsidP="008C4990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Nazwa organu prowadzącego: ………………………………………………………………………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……………………………………………………………………………</w:t>
            </w:r>
          </w:p>
        </w:tc>
      </w:tr>
      <w:tr w:rsidR="000B0381" w:rsidRPr="003C7647">
        <w:trPr>
          <w:trHeight w:val="2726"/>
        </w:trPr>
        <w:tc>
          <w:tcPr>
            <w:tcW w:w="536" w:type="dxa"/>
            <w:shd w:val="clear" w:color="auto" w:fill="BFBFBF"/>
            <w:vAlign w:val="center"/>
          </w:tcPr>
          <w:p w:rsidR="000B0381" w:rsidRPr="003C7647" w:rsidRDefault="000B0381" w:rsidP="009F7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534" w:type="dxa"/>
            <w:shd w:val="clear" w:color="auto" w:fill="BFBFBF"/>
            <w:vAlign w:val="center"/>
          </w:tcPr>
          <w:p w:rsidR="000B0381" w:rsidRPr="003C7647" w:rsidRDefault="000B0381" w:rsidP="00F607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br/>
              <w:t>lub usługi zakupione</w:t>
            </w:r>
            <w:r w:rsidRPr="003C764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w związku realizacją zadania</w:t>
            </w:r>
          </w:p>
        </w:tc>
        <w:tc>
          <w:tcPr>
            <w:tcW w:w="2153" w:type="dxa"/>
            <w:shd w:val="clear" w:color="auto" w:fill="BFBFBF"/>
            <w:vAlign w:val="center"/>
          </w:tcPr>
          <w:p w:rsidR="000B0381" w:rsidRDefault="000B0381" w:rsidP="00DC59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Liczba</w:t>
            </w:r>
            <w:r w:rsidRPr="003C764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br/>
              <w:t>jednostek</w:t>
            </w:r>
            <w:r>
              <w:rPr>
                <w:rStyle w:val="FootnoteReference"/>
                <w:b/>
                <w:bCs/>
                <w:sz w:val="20"/>
                <w:szCs w:val="20"/>
                <w:lang w:eastAsia="en-US"/>
              </w:rPr>
              <w:footnoteReference w:id="1"/>
            </w:r>
          </w:p>
          <w:p w:rsidR="000B0381" w:rsidRPr="003C7647" w:rsidRDefault="000B0381" w:rsidP="003F2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BFBFBF"/>
            <w:vAlign w:val="center"/>
          </w:tcPr>
          <w:p w:rsidR="000B0381" w:rsidRPr="003C7647" w:rsidRDefault="000B0381" w:rsidP="00AC01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Koszt całkowity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br/>
            </w:r>
          </w:p>
        </w:tc>
        <w:tc>
          <w:tcPr>
            <w:tcW w:w="2398" w:type="dxa"/>
            <w:shd w:val="clear" w:color="auto" w:fill="BFBFBF"/>
            <w:vAlign w:val="center"/>
          </w:tcPr>
          <w:p w:rsidR="000B0381" w:rsidRDefault="000B0381" w:rsidP="009F7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W tym wartość wkładu własnego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organu prowadzącego</w:t>
            </w:r>
          </w:p>
          <w:p w:rsidR="000B0381" w:rsidRPr="003C7647" w:rsidRDefault="000B0381" w:rsidP="009F7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B0381" w:rsidRPr="003C7647">
        <w:trPr>
          <w:trHeight w:val="993"/>
        </w:trPr>
        <w:tc>
          <w:tcPr>
            <w:tcW w:w="536" w:type="dxa"/>
            <w:shd w:val="clear" w:color="auto" w:fill="FFFFFF"/>
            <w:vAlign w:val="center"/>
          </w:tcPr>
          <w:p w:rsidR="000B0381" w:rsidRPr="003C7647" w:rsidRDefault="000B0381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34" w:type="dxa"/>
            <w:shd w:val="clear" w:color="auto" w:fill="FFFFFF"/>
            <w:vAlign w:val="center"/>
          </w:tcPr>
          <w:p w:rsidR="000B0381" w:rsidRPr="003C7647" w:rsidRDefault="000B0381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Usługi remontowo-adaptacyjne do stołówek lub pomieszczeń przeznaczonych do spożywania </w:t>
            </w:r>
            <w:r w:rsidRPr="00DD0EC5">
              <w:rPr>
                <w:rFonts w:ascii="Arial" w:hAnsi="Arial" w:cs="Arial"/>
                <w:sz w:val="20"/>
                <w:szCs w:val="20"/>
                <w:lang w:eastAsia="en-US"/>
              </w:rPr>
              <w:t>posiłków (jadalni)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0B0381" w:rsidRPr="003C7647" w:rsidRDefault="000B0381" w:rsidP="009F745D">
            <w:pPr>
              <w:spacing w:before="40"/>
              <w:ind w:left="57" w:right="17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:rsidR="000B0381" w:rsidRPr="003C7647" w:rsidRDefault="000B0381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:rsidR="000B0381" w:rsidRPr="003C7647" w:rsidRDefault="000B0381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0381" w:rsidRPr="003C7647">
        <w:trPr>
          <w:trHeight w:val="935"/>
        </w:trPr>
        <w:tc>
          <w:tcPr>
            <w:tcW w:w="536" w:type="dxa"/>
            <w:shd w:val="clear" w:color="auto" w:fill="FFFFFF"/>
            <w:vAlign w:val="center"/>
          </w:tcPr>
          <w:p w:rsidR="000B0381" w:rsidRPr="003C7647" w:rsidRDefault="000B0381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34" w:type="dxa"/>
            <w:shd w:val="clear" w:color="auto" w:fill="FFFFFF"/>
            <w:vAlign w:val="center"/>
          </w:tcPr>
          <w:p w:rsidR="000B0381" w:rsidRPr="003C7647" w:rsidRDefault="000B0381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kuchni w stołówce</w:t>
            </w:r>
            <w:r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szkolnej 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0B0381" w:rsidRPr="003C7647" w:rsidRDefault="000B0381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:rsidR="000B0381" w:rsidRPr="003C7647" w:rsidRDefault="000B0381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:rsidR="000B0381" w:rsidRPr="003C7647" w:rsidRDefault="000B0381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0381" w:rsidRPr="003C7647">
        <w:trPr>
          <w:trHeight w:val="1595"/>
        </w:trPr>
        <w:tc>
          <w:tcPr>
            <w:tcW w:w="536" w:type="dxa"/>
            <w:shd w:val="clear" w:color="auto" w:fill="FFFFFF"/>
            <w:vAlign w:val="center"/>
          </w:tcPr>
          <w:p w:rsidR="000B0381" w:rsidRPr="003C7647" w:rsidRDefault="000B0381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34" w:type="dxa"/>
            <w:shd w:val="clear" w:color="auto" w:fill="FFFFFF"/>
            <w:vAlign w:val="center"/>
          </w:tcPr>
          <w:p w:rsidR="000B0381" w:rsidRPr="003C7647" w:rsidRDefault="000B0381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pomieszczeń przeznaczonych do spożywania posiłków</w:t>
            </w:r>
            <w:r>
              <w:rPr>
                <w:rStyle w:val="FootnoteReference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0B0381" w:rsidRPr="003C7647" w:rsidRDefault="000B0381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:rsidR="000B0381" w:rsidRPr="003C7647" w:rsidRDefault="000B0381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:rsidR="000B0381" w:rsidRPr="003C7647" w:rsidRDefault="000B0381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0381" w:rsidRPr="003C7647">
        <w:trPr>
          <w:trHeight w:val="555"/>
        </w:trPr>
        <w:tc>
          <w:tcPr>
            <w:tcW w:w="8070" w:type="dxa"/>
            <w:gridSpan w:val="2"/>
            <w:vAlign w:val="center"/>
          </w:tcPr>
          <w:p w:rsidR="000B0381" w:rsidRPr="003C7647" w:rsidRDefault="000B0381" w:rsidP="009F745D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Ogółem</w:t>
            </w: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153" w:type="dxa"/>
            <w:vAlign w:val="center"/>
          </w:tcPr>
          <w:p w:rsidR="000B0381" w:rsidRPr="00D14887" w:rsidRDefault="000B0381" w:rsidP="009F745D">
            <w:pPr>
              <w:ind w:right="57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</w:tcPr>
          <w:p w:rsidR="000B0381" w:rsidRPr="003C7647" w:rsidRDefault="000B0381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</w:tcPr>
          <w:p w:rsidR="000B0381" w:rsidRPr="003C7647" w:rsidRDefault="000B0381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0B0381" w:rsidRDefault="000B0381" w:rsidP="00A96F56">
      <w:pPr>
        <w:rPr>
          <w:rFonts w:ascii="Arial" w:hAnsi="Arial" w:cs="Arial"/>
          <w:sz w:val="20"/>
          <w:szCs w:val="20"/>
        </w:rPr>
      </w:pPr>
    </w:p>
    <w:p w:rsidR="000B0381" w:rsidRDefault="000B0381" w:rsidP="009F745D">
      <w:pPr>
        <w:ind w:left="360"/>
        <w:jc w:val="both"/>
        <w:rPr>
          <w:rFonts w:ascii="Arial" w:hAnsi="Arial" w:cs="Arial"/>
          <w:b/>
          <w:bCs/>
          <w:sz w:val="20"/>
          <w:szCs w:val="20"/>
        </w:rPr>
        <w:sectPr w:rsidR="000B0381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B0381" w:rsidRDefault="000B0381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:rsidR="000B0381" w:rsidRDefault="000B0381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:rsidR="000B0381" w:rsidRPr="00854D9D" w:rsidRDefault="000B0381" w:rsidP="003C7647">
      <w:pPr>
        <w:pStyle w:val="ListParagraph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Podsumowanie realizacji modułu 3 programu „Posiłek w szkole i w domu”</w:t>
      </w:r>
    </w:p>
    <w:tbl>
      <w:tblPr>
        <w:tblW w:w="5151" w:type="pct"/>
        <w:tblInd w:w="-106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45"/>
        <w:gridCol w:w="2607"/>
      </w:tblGrid>
      <w:tr w:rsidR="000B0381" w:rsidRPr="006013ED">
        <w:trPr>
          <w:trHeight w:val="1063"/>
        </w:trPr>
        <w:tc>
          <w:tcPr>
            <w:tcW w:w="3716" w:type="pct"/>
            <w:shd w:val="clear" w:color="auto" w:fill="E0E0E0"/>
            <w:vAlign w:val="center"/>
          </w:tcPr>
          <w:p w:rsidR="000B0381" w:rsidRPr="00CB0336" w:rsidRDefault="000B0381" w:rsidP="003173A7">
            <w:pPr>
              <w:rPr>
                <w:rFonts w:ascii="Arial" w:hAnsi="Arial" w:cs="Arial"/>
                <w:sz w:val="20"/>
                <w:szCs w:val="20"/>
              </w:rPr>
            </w:pPr>
            <w:r w:rsidRPr="00AA18E9">
              <w:rPr>
                <w:rFonts w:ascii="Arial" w:hAnsi="Arial" w:cs="Arial"/>
                <w:sz w:val="20"/>
                <w:szCs w:val="20"/>
              </w:rPr>
              <w:t>Liczba szkół, w których zrealizowano zadania w ramach modułu 3 rządowego programu „Posiłek w szkole i w domu”</w:t>
            </w:r>
          </w:p>
        </w:tc>
        <w:tc>
          <w:tcPr>
            <w:tcW w:w="1284" w:type="pct"/>
            <w:vAlign w:val="center"/>
          </w:tcPr>
          <w:p w:rsidR="000B0381" w:rsidRPr="00CD1C77" w:rsidRDefault="000B0381" w:rsidP="00C82B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381" w:rsidRPr="006013ED">
        <w:trPr>
          <w:trHeight w:val="1063"/>
        </w:trPr>
        <w:tc>
          <w:tcPr>
            <w:tcW w:w="3716" w:type="pct"/>
            <w:shd w:val="clear" w:color="auto" w:fill="E0E0E0"/>
            <w:vAlign w:val="center"/>
          </w:tcPr>
          <w:p w:rsidR="000B0381" w:rsidRDefault="000B0381" w:rsidP="00DC5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uczniów w szkołach, </w:t>
            </w:r>
            <w:r w:rsidRPr="00B17709">
              <w:rPr>
                <w:rFonts w:ascii="Arial" w:hAnsi="Arial" w:cs="Arial"/>
                <w:sz w:val="20"/>
                <w:szCs w:val="20"/>
              </w:rPr>
              <w:t>w których zrealizowano zadania</w:t>
            </w:r>
            <w:r w:rsidRPr="00DC593B">
              <w:rPr>
                <w:rFonts w:ascii="Arial" w:hAnsi="Arial" w:cs="Arial"/>
                <w:sz w:val="20"/>
                <w:szCs w:val="20"/>
              </w:rPr>
              <w:t xml:space="preserve"> w ramach modułu 3 rządowego programu „Posiłek w szkole i w domu”, </w:t>
            </w:r>
            <w:r w:rsidRPr="00AC01AD">
              <w:rPr>
                <w:rFonts w:ascii="Arial" w:hAnsi="Arial" w:cs="Arial"/>
                <w:b/>
                <w:bCs/>
                <w:sz w:val="20"/>
                <w:szCs w:val="20"/>
              </w:rPr>
              <w:t>na podstawie danych ze sprawozdań tych szkół</w:t>
            </w:r>
          </w:p>
        </w:tc>
        <w:tc>
          <w:tcPr>
            <w:tcW w:w="1284" w:type="pct"/>
            <w:vAlign w:val="center"/>
          </w:tcPr>
          <w:p w:rsidR="000B0381" w:rsidRPr="00CD1C77" w:rsidRDefault="000B0381" w:rsidP="00C82B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381" w:rsidRPr="006013ED">
        <w:trPr>
          <w:trHeight w:val="1063"/>
        </w:trPr>
        <w:tc>
          <w:tcPr>
            <w:tcW w:w="3716" w:type="pct"/>
            <w:shd w:val="clear" w:color="auto" w:fill="E0E0E0"/>
            <w:vAlign w:val="center"/>
          </w:tcPr>
          <w:p w:rsidR="000B0381" w:rsidRPr="002A2A2A" w:rsidRDefault="000B0381" w:rsidP="002854BD">
            <w:pPr>
              <w:rPr>
                <w:rFonts w:ascii="Arial" w:hAnsi="Arial" w:cs="Arial"/>
                <w:sz w:val="20"/>
                <w:szCs w:val="20"/>
              </w:rPr>
            </w:pPr>
            <w:r w:rsidRPr="00094B24">
              <w:rPr>
                <w:rFonts w:ascii="Arial" w:hAnsi="Arial" w:cs="Arial"/>
                <w:sz w:val="20"/>
                <w:szCs w:val="20"/>
              </w:rPr>
              <w:t xml:space="preserve">Całkowity koszt realizacji zadań </w:t>
            </w:r>
            <w:r w:rsidRPr="00DC593B">
              <w:rPr>
                <w:rFonts w:ascii="Arial" w:hAnsi="Arial" w:cs="Arial"/>
                <w:sz w:val="20"/>
                <w:szCs w:val="20"/>
              </w:rPr>
              <w:t>w ramach modułu 3 rządowego programu „Posiłek w szkole i w domu” w zł</w:t>
            </w:r>
          </w:p>
        </w:tc>
        <w:tc>
          <w:tcPr>
            <w:tcW w:w="1284" w:type="pct"/>
            <w:vAlign w:val="center"/>
          </w:tcPr>
          <w:p w:rsidR="000B0381" w:rsidRPr="00CD1C77" w:rsidRDefault="000B0381" w:rsidP="00C82B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381" w:rsidRPr="006013ED">
        <w:trPr>
          <w:trHeight w:val="804"/>
        </w:trPr>
        <w:tc>
          <w:tcPr>
            <w:tcW w:w="3716" w:type="pct"/>
            <w:shd w:val="clear" w:color="auto" w:fill="D9D9D9"/>
            <w:vAlign w:val="center"/>
          </w:tcPr>
          <w:p w:rsidR="000B0381" w:rsidRPr="002A2A2A" w:rsidRDefault="000B0381" w:rsidP="002854BD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Łączna kwota otrzymanego wsparcia finansowego (dotacji)</w:t>
            </w:r>
          </w:p>
          <w:p w:rsidR="000B0381" w:rsidRPr="00DC593B" w:rsidRDefault="000B0381" w:rsidP="002854BD">
            <w:pPr>
              <w:rPr>
                <w:rFonts w:ascii="Arial" w:hAnsi="Arial" w:cs="Arial"/>
                <w:sz w:val="20"/>
                <w:szCs w:val="20"/>
              </w:rPr>
            </w:pPr>
            <w:r w:rsidRPr="00DC593B">
              <w:rPr>
                <w:rFonts w:ascii="Arial" w:hAnsi="Arial" w:cs="Arial"/>
                <w:sz w:val="20"/>
                <w:szCs w:val="20"/>
              </w:rPr>
              <w:t>z rządowego programu „Posiłek w szkole i w domu” w zł</w:t>
            </w:r>
          </w:p>
        </w:tc>
        <w:tc>
          <w:tcPr>
            <w:tcW w:w="1284" w:type="pct"/>
          </w:tcPr>
          <w:p w:rsidR="000B0381" w:rsidRPr="00CD1C77" w:rsidRDefault="000B0381" w:rsidP="00C82B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381" w:rsidRPr="006013ED">
        <w:trPr>
          <w:trHeight w:val="804"/>
        </w:trPr>
        <w:tc>
          <w:tcPr>
            <w:tcW w:w="3716" w:type="pct"/>
            <w:shd w:val="clear" w:color="auto" w:fill="D9D9D9"/>
            <w:vAlign w:val="center"/>
          </w:tcPr>
          <w:p w:rsidR="000B0381" w:rsidRPr="002A2A2A" w:rsidRDefault="000B0381" w:rsidP="002854BD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Kwota wykorzystanego wsparcia finansowego (</w:t>
            </w:r>
            <w:r w:rsidRPr="00DC593B">
              <w:rPr>
                <w:rFonts w:ascii="Arial" w:hAnsi="Arial" w:cs="Arial"/>
                <w:sz w:val="20"/>
                <w:szCs w:val="20"/>
              </w:rPr>
              <w:t>dotacji) w zł</w:t>
            </w:r>
          </w:p>
        </w:tc>
        <w:tc>
          <w:tcPr>
            <w:tcW w:w="1284" w:type="pct"/>
          </w:tcPr>
          <w:p w:rsidR="000B0381" w:rsidRPr="00CD1C77" w:rsidRDefault="000B0381" w:rsidP="00C82B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381" w:rsidRPr="006013ED">
        <w:trPr>
          <w:trHeight w:val="804"/>
        </w:trPr>
        <w:tc>
          <w:tcPr>
            <w:tcW w:w="3716" w:type="pct"/>
            <w:shd w:val="clear" w:color="auto" w:fill="D9D9D9"/>
            <w:vAlign w:val="center"/>
          </w:tcPr>
          <w:p w:rsidR="000B0381" w:rsidRPr="002A2A2A" w:rsidRDefault="000B0381" w:rsidP="008A62F4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 xml:space="preserve">Kwota niewykorzystanego wsparcia finansowego (dotacji) </w:t>
            </w:r>
            <w:r w:rsidRPr="00DC593B">
              <w:rPr>
                <w:rFonts w:ascii="Arial" w:hAnsi="Arial" w:cs="Arial"/>
                <w:sz w:val="20"/>
                <w:szCs w:val="20"/>
              </w:rPr>
              <w:t>– zwrócona w zł</w:t>
            </w:r>
          </w:p>
        </w:tc>
        <w:tc>
          <w:tcPr>
            <w:tcW w:w="1284" w:type="pct"/>
            <w:vAlign w:val="center"/>
          </w:tcPr>
          <w:p w:rsidR="000B0381" w:rsidRPr="00CD1C77" w:rsidRDefault="000B0381" w:rsidP="00C82B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381" w:rsidRPr="006013ED">
        <w:trPr>
          <w:trHeight w:val="804"/>
        </w:trPr>
        <w:tc>
          <w:tcPr>
            <w:tcW w:w="3716" w:type="pct"/>
            <w:shd w:val="clear" w:color="auto" w:fill="D9D9D9"/>
            <w:vAlign w:val="center"/>
          </w:tcPr>
          <w:p w:rsidR="000B0381" w:rsidRPr="002A2A2A" w:rsidRDefault="000B0381" w:rsidP="002854BD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Wysokość wkładu własnego w zł</w:t>
            </w:r>
          </w:p>
        </w:tc>
        <w:tc>
          <w:tcPr>
            <w:tcW w:w="1284" w:type="pct"/>
            <w:vAlign w:val="center"/>
          </w:tcPr>
          <w:p w:rsidR="000B0381" w:rsidRPr="00CD1C77" w:rsidRDefault="000B0381" w:rsidP="00C82B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B0381" w:rsidRDefault="000B0381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:rsidR="000B0381" w:rsidRDefault="000B0381" w:rsidP="0000777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B0381" w:rsidRPr="00B0084A" w:rsidRDefault="000B0381" w:rsidP="003C7647">
      <w:pPr>
        <w:pStyle w:val="ListParagraph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0084A">
        <w:rPr>
          <w:rFonts w:ascii="Arial" w:hAnsi="Arial" w:cs="Arial"/>
          <w:b/>
          <w:bCs/>
          <w:sz w:val="20"/>
          <w:szCs w:val="20"/>
        </w:rPr>
        <w:t>Efekty</w:t>
      </w:r>
      <w:r>
        <w:rPr>
          <w:rFonts w:ascii="Arial" w:hAnsi="Arial" w:cs="Arial"/>
          <w:b/>
          <w:bCs/>
          <w:sz w:val="20"/>
          <w:szCs w:val="20"/>
        </w:rPr>
        <w:t xml:space="preserve"> zrealizowanych zadań</w:t>
      </w:r>
    </w:p>
    <w:tbl>
      <w:tblPr>
        <w:tblW w:w="5151" w:type="pct"/>
        <w:tblInd w:w="-106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08"/>
        <w:gridCol w:w="1444"/>
      </w:tblGrid>
      <w:tr w:rsidR="000B0381" w:rsidRPr="006013ED">
        <w:trPr>
          <w:trHeight w:val="866"/>
        </w:trPr>
        <w:tc>
          <w:tcPr>
            <w:tcW w:w="4289" w:type="pct"/>
            <w:shd w:val="clear" w:color="auto" w:fill="E0E0E0"/>
            <w:vAlign w:val="center"/>
          </w:tcPr>
          <w:p w:rsidR="000B0381" w:rsidRPr="002A2A2A" w:rsidRDefault="000B0381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zorganizowano nową stołówkę szkolną (własna kuchnia i jadalnia)</w:t>
            </w:r>
          </w:p>
        </w:tc>
        <w:tc>
          <w:tcPr>
            <w:tcW w:w="711" w:type="pct"/>
            <w:vAlign w:val="center"/>
          </w:tcPr>
          <w:p w:rsidR="000B0381" w:rsidRPr="00CD1C77" w:rsidRDefault="000B0381" w:rsidP="002D78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381" w:rsidRPr="006013ED">
        <w:trPr>
          <w:trHeight w:val="804"/>
        </w:trPr>
        <w:tc>
          <w:tcPr>
            <w:tcW w:w="4289" w:type="pct"/>
            <w:shd w:val="clear" w:color="auto" w:fill="D9D9D9"/>
            <w:vAlign w:val="center"/>
          </w:tcPr>
          <w:p w:rsidR="000B0381" w:rsidRPr="002A2A2A" w:rsidRDefault="000B0381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doposażono stołówki szkolne, które dotąd nie funkcjonowały, celem uruchomienia (uruchomienie niefunkcjonującej stołówki szkolnej)</w:t>
            </w:r>
          </w:p>
        </w:tc>
        <w:tc>
          <w:tcPr>
            <w:tcW w:w="711" w:type="pct"/>
          </w:tcPr>
          <w:p w:rsidR="000B0381" w:rsidRPr="00CD1C77" w:rsidRDefault="000B0381" w:rsidP="002D78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381" w:rsidRPr="006013ED">
        <w:trPr>
          <w:trHeight w:val="804"/>
        </w:trPr>
        <w:tc>
          <w:tcPr>
            <w:tcW w:w="4289" w:type="pct"/>
            <w:shd w:val="clear" w:color="auto" w:fill="D9D9D9"/>
            <w:vAlign w:val="center"/>
          </w:tcPr>
          <w:p w:rsidR="000B0381" w:rsidRPr="002A2A2A" w:rsidRDefault="000B0381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adaptacji pomieszczenia wyłącznie na jadalnię w szkołach, w której dotąd nie funkcjonowały jadalnie (stworzenie nowej jadalni)</w:t>
            </w:r>
          </w:p>
        </w:tc>
        <w:tc>
          <w:tcPr>
            <w:tcW w:w="711" w:type="pct"/>
          </w:tcPr>
          <w:p w:rsidR="000B0381" w:rsidRPr="00CD1C77" w:rsidRDefault="000B0381" w:rsidP="002D78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381" w:rsidRPr="006013ED">
        <w:trPr>
          <w:trHeight w:val="804"/>
        </w:trPr>
        <w:tc>
          <w:tcPr>
            <w:tcW w:w="4289" w:type="pct"/>
            <w:shd w:val="clear" w:color="auto" w:fill="D9D9D9"/>
            <w:vAlign w:val="center"/>
          </w:tcPr>
          <w:p w:rsidR="000B0381" w:rsidRPr="002A2A2A" w:rsidRDefault="000B0381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i poprawy standardu funkcjon</w:t>
            </w:r>
            <w:r>
              <w:rPr>
                <w:rFonts w:ascii="Arial" w:hAnsi="Arial" w:cs="Arial"/>
                <w:sz w:val="20"/>
                <w:szCs w:val="20"/>
              </w:rPr>
              <w:t>ującej stołówki szkolnej (własna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kuchni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i jadalni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vAlign w:val="center"/>
          </w:tcPr>
          <w:p w:rsidR="000B0381" w:rsidRPr="00CD1C77" w:rsidRDefault="000B0381" w:rsidP="002D78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381" w:rsidRPr="006013ED">
        <w:trPr>
          <w:trHeight w:val="804"/>
        </w:trPr>
        <w:tc>
          <w:tcPr>
            <w:tcW w:w="4289" w:type="pct"/>
            <w:shd w:val="clear" w:color="auto" w:fill="D9D9D9"/>
            <w:vAlign w:val="center"/>
          </w:tcPr>
          <w:p w:rsidR="000B0381" w:rsidRPr="002A2A2A" w:rsidRDefault="000B0381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lub poprawy standardu pomieszczeń przeznaczonych do spożywania posiłków (jadalni), w szkołach, w których funkcjonuje wyłącznie jadalnia</w:t>
            </w:r>
          </w:p>
        </w:tc>
        <w:tc>
          <w:tcPr>
            <w:tcW w:w="711" w:type="pct"/>
            <w:vAlign w:val="center"/>
          </w:tcPr>
          <w:p w:rsidR="000B0381" w:rsidRPr="00CD1C77" w:rsidRDefault="000B0381" w:rsidP="002D78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381" w:rsidRPr="006013ED">
        <w:trPr>
          <w:trHeight w:val="982"/>
        </w:trPr>
        <w:tc>
          <w:tcPr>
            <w:tcW w:w="4289" w:type="pct"/>
            <w:shd w:val="clear" w:color="auto" w:fill="D9D9D9"/>
            <w:vAlign w:val="center"/>
          </w:tcPr>
          <w:p w:rsidR="000B0381" w:rsidRPr="002A2A2A" w:rsidRDefault="000B0381" w:rsidP="00E66960">
            <w:pPr>
              <w:rPr>
                <w:rFonts w:ascii="Arial" w:hAnsi="Arial" w:cs="Arial"/>
                <w:sz w:val="20"/>
                <w:szCs w:val="20"/>
              </w:rPr>
            </w:pPr>
            <w:r w:rsidRPr="00DC593B">
              <w:rPr>
                <w:rFonts w:ascii="Arial" w:hAnsi="Arial" w:cs="Arial"/>
                <w:sz w:val="20"/>
                <w:szCs w:val="20"/>
              </w:rPr>
              <w:t>Liczba szkół, w których zrealizowano zadanie w ramach modułu 3 Programu „Posiłek w szkole i w domu”, i w których w szkole są wydawane posiłki dla uczniów innej szkoły niż szkoła podstawowa (np. szkół z zespołu, przedszkola lub innych placówek systemu oświaty)</w:t>
            </w:r>
          </w:p>
        </w:tc>
        <w:tc>
          <w:tcPr>
            <w:tcW w:w="711" w:type="pct"/>
            <w:vAlign w:val="center"/>
          </w:tcPr>
          <w:p w:rsidR="000B0381" w:rsidRPr="00CD1C77" w:rsidRDefault="000B0381" w:rsidP="002D78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B0381" w:rsidRDefault="000B0381" w:rsidP="0000777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B0381" w:rsidRDefault="000B0381" w:rsidP="0000777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B0381" w:rsidRDefault="000B0381" w:rsidP="0000777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B0381" w:rsidRDefault="000B0381" w:rsidP="0000777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B0381" w:rsidRDefault="000B0381" w:rsidP="00007773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151" w:type="pct"/>
        <w:tblInd w:w="-106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08"/>
        <w:gridCol w:w="1444"/>
      </w:tblGrid>
      <w:tr w:rsidR="000B0381" w:rsidRPr="006013ED">
        <w:trPr>
          <w:trHeight w:val="1063"/>
        </w:trPr>
        <w:tc>
          <w:tcPr>
            <w:tcW w:w="4289" w:type="pct"/>
            <w:shd w:val="clear" w:color="auto" w:fill="E0E0E0"/>
            <w:vAlign w:val="center"/>
          </w:tcPr>
          <w:p w:rsidR="000B0381" w:rsidRPr="00252ADA" w:rsidRDefault="000B0381" w:rsidP="00252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252ADA">
              <w:rPr>
                <w:rFonts w:ascii="Arial" w:hAnsi="Arial" w:cs="Arial"/>
                <w:sz w:val="20"/>
                <w:szCs w:val="20"/>
              </w:rPr>
              <w:t>iczba uczniów korzystających z obiadów wg stan</w:t>
            </w:r>
            <w:r>
              <w:rPr>
                <w:rFonts w:ascii="Arial" w:hAnsi="Arial" w:cs="Arial"/>
                <w:sz w:val="20"/>
                <w:szCs w:val="20"/>
              </w:rPr>
              <w:t>u na 30 września 2019 </w:t>
            </w:r>
            <w:r w:rsidRPr="00252ADA">
              <w:rPr>
                <w:rFonts w:ascii="Arial" w:hAnsi="Arial" w:cs="Arial"/>
                <w:sz w:val="20"/>
                <w:szCs w:val="20"/>
              </w:rPr>
              <w:t>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2C9B">
              <w:rPr>
                <w:rFonts w:ascii="Arial" w:hAnsi="Arial" w:cs="Arial"/>
                <w:sz w:val="20"/>
                <w:szCs w:val="20"/>
              </w:rPr>
              <w:t>(suma danych ze sprawozdań szkół)</w:t>
            </w:r>
          </w:p>
        </w:tc>
        <w:tc>
          <w:tcPr>
            <w:tcW w:w="711" w:type="pct"/>
            <w:vAlign w:val="center"/>
          </w:tcPr>
          <w:p w:rsidR="000B0381" w:rsidRPr="00CD1C77" w:rsidRDefault="000B0381" w:rsidP="00864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381" w:rsidRPr="006013ED">
        <w:trPr>
          <w:trHeight w:val="1063"/>
        </w:trPr>
        <w:tc>
          <w:tcPr>
            <w:tcW w:w="4289" w:type="pct"/>
            <w:shd w:val="clear" w:color="auto" w:fill="E0E0E0"/>
            <w:vAlign w:val="center"/>
          </w:tcPr>
          <w:p w:rsidR="000B0381" w:rsidRPr="00252ADA" w:rsidRDefault="000B0381" w:rsidP="00DC5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252ADA">
              <w:rPr>
                <w:rFonts w:ascii="Arial" w:hAnsi="Arial" w:cs="Arial"/>
                <w:sz w:val="20"/>
                <w:szCs w:val="20"/>
              </w:rPr>
              <w:t>iczba uczniów korzystających z obiadów wydawanych w dniac</w:t>
            </w:r>
            <w:r>
              <w:rPr>
                <w:rFonts w:ascii="Arial" w:hAnsi="Arial" w:cs="Arial"/>
                <w:sz w:val="20"/>
                <w:szCs w:val="20"/>
              </w:rPr>
              <w:t>h nauki szkolnej w styczniu 2021</w:t>
            </w:r>
            <w:r w:rsidRPr="00252ADA">
              <w:rPr>
                <w:rFonts w:ascii="Arial" w:hAnsi="Arial" w:cs="Arial"/>
                <w:sz w:val="20"/>
                <w:szCs w:val="20"/>
              </w:rPr>
              <w:t xml:space="preserve"> r</w:t>
            </w:r>
            <w:r>
              <w:rPr>
                <w:rFonts w:ascii="Arial" w:hAnsi="Arial" w:cs="Arial"/>
                <w:sz w:val="20"/>
                <w:szCs w:val="20"/>
              </w:rPr>
              <w:t xml:space="preserve">. (suma </w:t>
            </w:r>
            <w:r w:rsidRPr="005F7195">
              <w:rPr>
                <w:rFonts w:ascii="Arial" w:hAnsi="Arial" w:cs="Arial"/>
                <w:sz w:val="20"/>
                <w:szCs w:val="20"/>
              </w:rPr>
              <w:t>danych ze sprawozdań szkół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vAlign w:val="center"/>
          </w:tcPr>
          <w:p w:rsidR="000B0381" w:rsidRPr="00CD1C77" w:rsidRDefault="000B0381" w:rsidP="00864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B0381" w:rsidRDefault="000B0381" w:rsidP="0000777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B0381" w:rsidRDefault="000B0381" w:rsidP="0000777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B0381" w:rsidRDefault="000B0381" w:rsidP="00007773">
      <w:pPr>
        <w:tabs>
          <w:tab w:val="num" w:pos="108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0B0381" w:rsidRPr="00007773" w:rsidRDefault="000B0381" w:rsidP="003C7647">
      <w:pPr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Zbiorcza charakterystyka problemów i barier w realizacji zadań, jeżeli występowały</w:t>
      </w:r>
    </w:p>
    <w:p w:rsidR="000B0381" w:rsidRDefault="000B0381" w:rsidP="00E93AA3">
      <w:pPr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6"/>
      </w:tblGrid>
      <w:tr w:rsidR="000B0381" w:rsidRPr="00CE2B92">
        <w:trPr>
          <w:trHeight w:hRule="exact" w:val="5839"/>
          <w:jc w:val="center"/>
        </w:trPr>
        <w:tc>
          <w:tcPr>
            <w:tcW w:w="9776" w:type="dxa"/>
          </w:tcPr>
          <w:p w:rsidR="000B0381" w:rsidRPr="00CE2B92" w:rsidRDefault="000B0381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0381" w:rsidRDefault="000B0381" w:rsidP="00E93AA3">
      <w:pPr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:rsidR="000B0381" w:rsidRDefault="000B0381" w:rsidP="00E93AA3">
      <w:pPr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:rsidR="000B0381" w:rsidRDefault="000B0381" w:rsidP="00E93AA3">
      <w:pPr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:rsidR="000B0381" w:rsidRPr="0012199B" w:rsidRDefault="000B0381" w:rsidP="00A65756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Załączniki:</w:t>
      </w:r>
    </w:p>
    <w:p w:rsidR="000B0381" w:rsidRPr="00D91F19" w:rsidRDefault="000B0381" w:rsidP="00A65756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organów prowadzących innych niż jednostki samorządu terytorialnego – d</w:t>
      </w:r>
      <w:r w:rsidRPr="00D91F19">
        <w:rPr>
          <w:rFonts w:ascii="Arial" w:hAnsi="Arial" w:cs="Arial"/>
          <w:sz w:val="20"/>
          <w:szCs w:val="20"/>
        </w:rPr>
        <w:t>okumenty potwierdzające upoważnienie do składania oświadczeń wol</w:t>
      </w:r>
      <w:r>
        <w:rPr>
          <w:rFonts w:ascii="Arial" w:hAnsi="Arial" w:cs="Arial"/>
          <w:sz w:val="20"/>
          <w:szCs w:val="20"/>
        </w:rPr>
        <w:t>i w imieniu organu prowadzącego.</w:t>
      </w:r>
    </w:p>
    <w:p w:rsidR="000B0381" w:rsidRPr="0012199B" w:rsidRDefault="000B0381" w:rsidP="00A65756">
      <w:pPr>
        <w:jc w:val="both"/>
        <w:rPr>
          <w:rFonts w:ascii="Arial" w:hAnsi="Arial" w:cs="Arial"/>
          <w:sz w:val="20"/>
          <w:szCs w:val="20"/>
        </w:rPr>
      </w:pPr>
    </w:p>
    <w:p w:rsidR="000B0381" w:rsidRDefault="000B0381" w:rsidP="00A65756">
      <w:pPr>
        <w:rPr>
          <w:rFonts w:ascii="Arial" w:hAnsi="Arial" w:cs="Arial"/>
          <w:sz w:val="20"/>
          <w:szCs w:val="20"/>
        </w:rPr>
      </w:pPr>
    </w:p>
    <w:p w:rsidR="000B0381" w:rsidRDefault="000B0381" w:rsidP="00A65756">
      <w:pPr>
        <w:rPr>
          <w:rFonts w:ascii="Arial" w:hAnsi="Arial" w:cs="Arial"/>
          <w:sz w:val="20"/>
          <w:szCs w:val="20"/>
        </w:rPr>
      </w:pPr>
    </w:p>
    <w:p w:rsidR="000B0381" w:rsidRPr="00734E11" w:rsidRDefault="000B0381" w:rsidP="00A65756">
      <w:pPr>
        <w:rPr>
          <w:rFonts w:ascii="Arial" w:hAnsi="Arial" w:cs="Arial"/>
          <w:strike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0B0381" w:rsidRPr="0012199B">
        <w:trPr>
          <w:trHeight w:val="1899"/>
          <w:jc w:val="center"/>
        </w:trPr>
        <w:tc>
          <w:tcPr>
            <w:tcW w:w="4889" w:type="dxa"/>
          </w:tcPr>
          <w:p w:rsidR="000B0381" w:rsidRPr="0012199B" w:rsidRDefault="000B0381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381" w:rsidRPr="0012199B" w:rsidRDefault="000B0381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381" w:rsidRPr="0012199B" w:rsidRDefault="000B0381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381" w:rsidRPr="0012199B" w:rsidRDefault="000B0381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381" w:rsidRPr="0012199B" w:rsidRDefault="000B0381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0B0381" w:rsidRPr="0012199B" w:rsidRDefault="000B0381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:rsidR="000B0381" w:rsidRPr="0012199B" w:rsidRDefault="000B0381" w:rsidP="002D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0B0381" w:rsidRPr="0012199B" w:rsidRDefault="000B0381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381" w:rsidRPr="0012199B" w:rsidRDefault="000B0381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381" w:rsidRPr="0012199B" w:rsidRDefault="000B0381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381" w:rsidRPr="0012199B" w:rsidRDefault="000B0381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381" w:rsidRPr="0012199B" w:rsidRDefault="000B0381" w:rsidP="002D7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0B0381" w:rsidRPr="0012199B" w:rsidRDefault="000B0381" w:rsidP="00AA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9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34E11">
              <w:rPr>
                <w:rFonts w:ascii="Arial" w:hAnsi="Arial" w:cs="Arial"/>
                <w:sz w:val="20"/>
                <w:szCs w:val="20"/>
              </w:rPr>
              <w:t>pieczęć</w:t>
            </w:r>
            <w:r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>
              <w:rPr>
                <w:rStyle w:val="FootnoteReference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F9D">
              <w:rPr>
                <w:rFonts w:ascii="Arial" w:hAnsi="Arial" w:cs="Arial"/>
                <w:sz w:val="20"/>
                <w:szCs w:val="20"/>
              </w:rPr>
              <w:t xml:space="preserve">osoby </w:t>
            </w:r>
            <w:r>
              <w:rPr>
                <w:rFonts w:ascii="Arial" w:hAnsi="Arial" w:cs="Arial"/>
                <w:sz w:val="20"/>
                <w:szCs w:val="20"/>
              </w:rPr>
              <w:t>upoważnionej</w:t>
            </w:r>
            <w:r w:rsidRPr="00A90F9D">
              <w:rPr>
                <w:rFonts w:ascii="Arial" w:hAnsi="Arial" w:cs="Arial"/>
                <w:sz w:val="20"/>
                <w:szCs w:val="20"/>
              </w:rPr>
              <w:t xml:space="preserve"> do reprezentowania </w:t>
            </w:r>
            <w:r>
              <w:rPr>
                <w:rFonts w:ascii="Arial" w:hAnsi="Arial" w:cs="Arial"/>
                <w:sz w:val="20"/>
                <w:szCs w:val="20"/>
              </w:rPr>
              <w:t>Sprawozdawcy</w:t>
            </w:r>
          </w:p>
        </w:tc>
      </w:tr>
    </w:tbl>
    <w:p w:rsidR="000B0381" w:rsidRPr="0012199B" w:rsidRDefault="000B0381" w:rsidP="00A65756">
      <w:pPr>
        <w:rPr>
          <w:rFonts w:ascii="Arial" w:hAnsi="Arial" w:cs="Arial"/>
          <w:sz w:val="20"/>
          <w:szCs w:val="20"/>
        </w:rPr>
      </w:pPr>
    </w:p>
    <w:p w:rsidR="000B0381" w:rsidRPr="009D0ABC" w:rsidRDefault="000B0381" w:rsidP="00A65756">
      <w:pPr>
        <w:rPr>
          <w:rFonts w:ascii="Arial" w:hAnsi="Arial" w:cs="Arial"/>
          <w:sz w:val="20"/>
          <w:szCs w:val="20"/>
        </w:rPr>
      </w:pPr>
    </w:p>
    <w:sectPr w:rsidR="000B0381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381" w:rsidRDefault="000B0381">
      <w:r>
        <w:separator/>
      </w:r>
    </w:p>
  </w:endnote>
  <w:endnote w:type="continuationSeparator" w:id="0">
    <w:p w:rsidR="000B0381" w:rsidRDefault="000B0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81" w:rsidRDefault="000B0381">
    <w:pPr>
      <w:pStyle w:val="Footer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  <w:p w:rsidR="000B0381" w:rsidRDefault="000B03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381" w:rsidRDefault="000B0381">
      <w:r>
        <w:separator/>
      </w:r>
    </w:p>
  </w:footnote>
  <w:footnote w:type="continuationSeparator" w:id="0">
    <w:p w:rsidR="000B0381" w:rsidRDefault="000B0381">
      <w:r>
        <w:continuationSeparator/>
      </w:r>
    </w:p>
  </w:footnote>
  <w:footnote w:id="1">
    <w:p w:rsidR="000B0381" w:rsidRDefault="000B0381">
      <w:pPr>
        <w:pStyle w:val="FootnoteText"/>
      </w:pPr>
      <w:r>
        <w:rPr>
          <w:rStyle w:val="FootnoteReference"/>
        </w:rPr>
        <w:footnoteRef/>
      </w:r>
      <w:r>
        <w:t xml:space="preserve"> Z</w:t>
      </w:r>
      <w:r w:rsidRPr="00AC01AD">
        <w:t>godnie z zestawieniami ilościowo-warto</w:t>
      </w:r>
      <w:r>
        <w:t>ściowymi w sprawozdaniach szkół.</w:t>
      </w:r>
    </w:p>
  </w:footnote>
  <w:footnote w:id="2">
    <w:p w:rsidR="000B0381" w:rsidRDefault="000B03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D0EC5">
        <w:t>Wraz z wyposażeniem wchodzącej w skład jadalni np. zmywalni naczyń, jeżeli w szkole nie występuje kuchnia (rozumiana jako pomieszczenie ze stanowiskami do przygotowywania posiłków na miejscu), a jedynie jadalnia.</w:t>
      </w:r>
    </w:p>
  </w:footnote>
  <w:footnote w:id="3">
    <w:p w:rsidR="000B0381" w:rsidRDefault="000B03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37045">
        <w:t xml:space="preserve">Jeśli sprawozdanie jest składane w formie papierowej i osoba posiada </w:t>
      </w:r>
      <w:r w:rsidRPr="00734E11">
        <w:t>pieczęć.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81" w:rsidRDefault="000B03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C1FC8"/>
    <w:multiLevelType w:val="hybridMultilevel"/>
    <w:tmpl w:val="6B5C3990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93DA7E68">
      <w:start w:val="1"/>
      <w:numFmt w:val="decimal"/>
      <w:lvlText w:val="%2."/>
      <w:lvlJc w:val="left"/>
      <w:pPr>
        <w:tabs>
          <w:tab w:val="num" w:pos="813"/>
        </w:tabs>
        <w:ind w:left="1176" w:hanging="1176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64710B"/>
    <w:multiLevelType w:val="hybridMultilevel"/>
    <w:tmpl w:val="27AECA8C"/>
    <w:lvl w:ilvl="0" w:tplc="93DA7E68">
      <w:start w:val="1"/>
      <w:numFmt w:val="decimal"/>
      <w:lvlText w:val="%1."/>
      <w:lvlJc w:val="left"/>
      <w:pPr>
        <w:tabs>
          <w:tab w:val="num" w:pos="813"/>
        </w:tabs>
        <w:ind w:left="1176" w:hanging="1176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  <w:num w:numId="15">
    <w:abstractNumId w:val="7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349"/>
    <w:rsid w:val="00001593"/>
    <w:rsid w:val="000031C7"/>
    <w:rsid w:val="00007773"/>
    <w:rsid w:val="00012FE6"/>
    <w:rsid w:val="000160B9"/>
    <w:rsid w:val="00022084"/>
    <w:rsid w:val="00022596"/>
    <w:rsid w:val="000337FC"/>
    <w:rsid w:val="00040095"/>
    <w:rsid w:val="00042868"/>
    <w:rsid w:val="000670BC"/>
    <w:rsid w:val="000709D0"/>
    <w:rsid w:val="000762A6"/>
    <w:rsid w:val="00094B24"/>
    <w:rsid w:val="00095DDA"/>
    <w:rsid w:val="000A3101"/>
    <w:rsid w:val="000A4A73"/>
    <w:rsid w:val="000B0381"/>
    <w:rsid w:val="000C080F"/>
    <w:rsid w:val="000C2810"/>
    <w:rsid w:val="000C7E81"/>
    <w:rsid w:val="000D2BE8"/>
    <w:rsid w:val="000D72E7"/>
    <w:rsid w:val="000E1889"/>
    <w:rsid w:val="000F0DDA"/>
    <w:rsid w:val="00115D2E"/>
    <w:rsid w:val="0012199B"/>
    <w:rsid w:val="00124818"/>
    <w:rsid w:val="001401BD"/>
    <w:rsid w:val="00151473"/>
    <w:rsid w:val="0015330F"/>
    <w:rsid w:val="00165437"/>
    <w:rsid w:val="00166830"/>
    <w:rsid w:val="00170368"/>
    <w:rsid w:val="00170643"/>
    <w:rsid w:val="00186661"/>
    <w:rsid w:val="00191C2B"/>
    <w:rsid w:val="001A2449"/>
    <w:rsid w:val="001B0C8D"/>
    <w:rsid w:val="001B4838"/>
    <w:rsid w:val="001B5DB4"/>
    <w:rsid w:val="001B6D44"/>
    <w:rsid w:val="001B7D20"/>
    <w:rsid w:val="001B7D8B"/>
    <w:rsid w:val="001D042D"/>
    <w:rsid w:val="001D681E"/>
    <w:rsid w:val="001F6741"/>
    <w:rsid w:val="00200723"/>
    <w:rsid w:val="00201F61"/>
    <w:rsid w:val="00221941"/>
    <w:rsid w:val="0022194F"/>
    <w:rsid w:val="002219BB"/>
    <w:rsid w:val="002265D6"/>
    <w:rsid w:val="00236496"/>
    <w:rsid w:val="00241B34"/>
    <w:rsid w:val="002458A2"/>
    <w:rsid w:val="00245C84"/>
    <w:rsid w:val="00252ADA"/>
    <w:rsid w:val="00257B0C"/>
    <w:rsid w:val="00261B5C"/>
    <w:rsid w:val="00263067"/>
    <w:rsid w:val="00263DE5"/>
    <w:rsid w:val="00266C51"/>
    <w:rsid w:val="00270B36"/>
    <w:rsid w:val="00273ABF"/>
    <w:rsid w:val="00273C8A"/>
    <w:rsid w:val="00276FBB"/>
    <w:rsid w:val="0028095D"/>
    <w:rsid w:val="002854BD"/>
    <w:rsid w:val="002855D7"/>
    <w:rsid w:val="0028633B"/>
    <w:rsid w:val="002907B5"/>
    <w:rsid w:val="00294D4F"/>
    <w:rsid w:val="002A078E"/>
    <w:rsid w:val="002A2A2A"/>
    <w:rsid w:val="002B1328"/>
    <w:rsid w:val="002B3B24"/>
    <w:rsid w:val="002B46FF"/>
    <w:rsid w:val="002C6FBF"/>
    <w:rsid w:val="002C789F"/>
    <w:rsid w:val="002D5526"/>
    <w:rsid w:val="002D780E"/>
    <w:rsid w:val="002F5A19"/>
    <w:rsid w:val="00307A42"/>
    <w:rsid w:val="003173A7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84850"/>
    <w:rsid w:val="003A2703"/>
    <w:rsid w:val="003B0743"/>
    <w:rsid w:val="003B65A5"/>
    <w:rsid w:val="003B7283"/>
    <w:rsid w:val="003C3139"/>
    <w:rsid w:val="003C56FF"/>
    <w:rsid w:val="003C7647"/>
    <w:rsid w:val="003F20B0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1EF3"/>
    <w:rsid w:val="0043434B"/>
    <w:rsid w:val="00440FE1"/>
    <w:rsid w:val="004447CD"/>
    <w:rsid w:val="004471C5"/>
    <w:rsid w:val="0045045A"/>
    <w:rsid w:val="004523C6"/>
    <w:rsid w:val="00460A73"/>
    <w:rsid w:val="00465FA7"/>
    <w:rsid w:val="0046675D"/>
    <w:rsid w:val="0046747A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B013C"/>
    <w:rsid w:val="004C2C9B"/>
    <w:rsid w:val="004C54C0"/>
    <w:rsid w:val="004E29C4"/>
    <w:rsid w:val="004E598E"/>
    <w:rsid w:val="00501B5D"/>
    <w:rsid w:val="00504F9D"/>
    <w:rsid w:val="005055E0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77C16"/>
    <w:rsid w:val="0058684F"/>
    <w:rsid w:val="00591564"/>
    <w:rsid w:val="005916AF"/>
    <w:rsid w:val="00594B82"/>
    <w:rsid w:val="005A0DA7"/>
    <w:rsid w:val="005A556B"/>
    <w:rsid w:val="005B18E6"/>
    <w:rsid w:val="005B63CA"/>
    <w:rsid w:val="005C48DA"/>
    <w:rsid w:val="005C6EDA"/>
    <w:rsid w:val="005C7B37"/>
    <w:rsid w:val="005D3621"/>
    <w:rsid w:val="005D66DF"/>
    <w:rsid w:val="005E1C88"/>
    <w:rsid w:val="005E77F5"/>
    <w:rsid w:val="005F7195"/>
    <w:rsid w:val="006013ED"/>
    <w:rsid w:val="00607FA0"/>
    <w:rsid w:val="00622C8C"/>
    <w:rsid w:val="006232F0"/>
    <w:rsid w:val="0062627C"/>
    <w:rsid w:val="006278F4"/>
    <w:rsid w:val="00631729"/>
    <w:rsid w:val="00633B39"/>
    <w:rsid w:val="00644056"/>
    <w:rsid w:val="006515F3"/>
    <w:rsid w:val="00656745"/>
    <w:rsid w:val="00656DF8"/>
    <w:rsid w:val="0065777D"/>
    <w:rsid w:val="00665D49"/>
    <w:rsid w:val="00666D6A"/>
    <w:rsid w:val="0067269A"/>
    <w:rsid w:val="00684265"/>
    <w:rsid w:val="00695C2A"/>
    <w:rsid w:val="006A2BD2"/>
    <w:rsid w:val="006A6F6F"/>
    <w:rsid w:val="006B263F"/>
    <w:rsid w:val="006B4210"/>
    <w:rsid w:val="006B54B5"/>
    <w:rsid w:val="006C3908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3335F"/>
    <w:rsid w:val="00734E11"/>
    <w:rsid w:val="00737045"/>
    <w:rsid w:val="0073795D"/>
    <w:rsid w:val="0074121D"/>
    <w:rsid w:val="0076003B"/>
    <w:rsid w:val="00764BD5"/>
    <w:rsid w:val="00764C25"/>
    <w:rsid w:val="00765937"/>
    <w:rsid w:val="00770657"/>
    <w:rsid w:val="007754CE"/>
    <w:rsid w:val="00777F80"/>
    <w:rsid w:val="0078288B"/>
    <w:rsid w:val="00786915"/>
    <w:rsid w:val="00786F54"/>
    <w:rsid w:val="00787040"/>
    <w:rsid w:val="007879C8"/>
    <w:rsid w:val="00787B50"/>
    <w:rsid w:val="007914EF"/>
    <w:rsid w:val="0079537E"/>
    <w:rsid w:val="007D59C4"/>
    <w:rsid w:val="007E344F"/>
    <w:rsid w:val="007E6B5F"/>
    <w:rsid w:val="008019D4"/>
    <w:rsid w:val="00805A8D"/>
    <w:rsid w:val="00851E4D"/>
    <w:rsid w:val="008549F4"/>
    <w:rsid w:val="00854D9D"/>
    <w:rsid w:val="00854E88"/>
    <w:rsid w:val="00856676"/>
    <w:rsid w:val="00857A5D"/>
    <w:rsid w:val="00863BB1"/>
    <w:rsid w:val="0086488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A4CCB"/>
    <w:rsid w:val="008A62F4"/>
    <w:rsid w:val="008B0696"/>
    <w:rsid w:val="008B16EE"/>
    <w:rsid w:val="008B2FB5"/>
    <w:rsid w:val="008B6C84"/>
    <w:rsid w:val="008C4990"/>
    <w:rsid w:val="008D58EA"/>
    <w:rsid w:val="008E32B2"/>
    <w:rsid w:val="008E34B7"/>
    <w:rsid w:val="008E65C9"/>
    <w:rsid w:val="008E7427"/>
    <w:rsid w:val="00903564"/>
    <w:rsid w:val="00904145"/>
    <w:rsid w:val="00911006"/>
    <w:rsid w:val="00912008"/>
    <w:rsid w:val="00912844"/>
    <w:rsid w:val="009140D3"/>
    <w:rsid w:val="00933BA1"/>
    <w:rsid w:val="00936A65"/>
    <w:rsid w:val="0094178D"/>
    <w:rsid w:val="00945275"/>
    <w:rsid w:val="009478D1"/>
    <w:rsid w:val="00974C65"/>
    <w:rsid w:val="0098487E"/>
    <w:rsid w:val="00990B4E"/>
    <w:rsid w:val="009973BC"/>
    <w:rsid w:val="0099794D"/>
    <w:rsid w:val="009A13EF"/>
    <w:rsid w:val="009A7F36"/>
    <w:rsid w:val="009D019B"/>
    <w:rsid w:val="009D0ABC"/>
    <w:rsid w:val="009D3FA2"/>
    <w:rsid w:val="009F4983"/>
    <w:rsid w:val="009F745D"/>
    <w:rsid w:val="00A00586"/>
    <w:rsid w:val="00A068F1"/>
    <w:rsid w:val="00A12C98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65756"/>
    <w:rsid w:val="00A702F0"/>
    <w:rsid w:val="00A71736"/>
    <w:rsid w:val="00A71F98"/>
    <w:rsid w:val="00A852BD"/>
    <w:rsid w:val="00A90F9D"/>
    <w:rsid w:val="00A91CFE"/>
    <w:rsid w:val="00A96F56"/>
    <w:rsid w:val="00AA18E9"/>
    <w:rsid w:val="00AA7663"/>
    <w:rsid w:val="00AC01AD"/>
    <w:rsid w:val="00AC5B2D"/>
    <w:rsid w:val="00AC6EBE"/>
    <w:rsid w:val="00AD5818"/>
    <w:rsid w:val="00AF57AC"/>
    <w:rsid w:val="00AF6E4E"/>
    <w:rsid w:val="00B0084A"/>
    <w:rsid w:val="00B03365"/>
    <w:rsid w:val="00B03DE0"/>
    <w:rsid w:val="00B11552"/>
    <w:rsid w:val="00B15344"/>
    <w:rsid w:val="00B17709"/>
    <w:rsid w:val="00B17A7A"/>
    <w:rsid w:val="00B20575"/>
    <w:rsid w:val="00B21649"/>
    <w:rsid w:val="00B22C32"/>
    <w:rsid w:val="00B247E0"/>
    <w:rsid w:val="00B26E5A"/>
    <w:rsid w:val="00B364D4"/>
    <w:rsid w:val="00B43925"/>
    <w:rsid w:val="00B4798E"/>
    <w:rsid w:val="00B6093D"/>
    <w:rsid w:val="00B61AB0"/>
    <w:rsid w:val="00B725AD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C6DFE"/>
    <w:rsid w:val="00BE10CA"/>
    <w:rsid w:val="00BE3C58"/>
    <w:rsid w:val="00BF35CC"/>
    <w:rsid w:val="00BF58D0"/>
    <w:rsid w:val="00C04851"/>
    <w:rsid w:val="00C103D8"/>
    <w:rsid w:val="00C11F06"/>
    <w:rsid w:val="00C16726"/>
    <w:rsid w:val="00C21C7A"/>
    <w:rsid w:val="00C22D28"/>
    <w:rsid w:val="00C27676"/>
    <w:rsid w:val="00C33B7A"/>
    <w:rsid w:val="00C3579B"/>
    <w:rsid w:val="00C44E27"/>
    <w:rsid w:val="00C54F49"/>
    <w:rsid w:val="00C6317C"/>
    <w:rsid w:val="00C66ED3"/>
    <w:rsid w:val="00C70679"/>
    <w:rsid w:val="00C753D4"/>
    <w:rsid w:val="00C82BBB"/>
    <w:rsid w:val="00C84C43"/>
    <w:rsid w:val="00C94CE7"/>
    <w:rsid w:val="00CA1385"/>
    <w:rsid w:val="00CB0336"/>
    <w:rsid w:val="00CB3107"/>
    <w:rsid w:val="00CB3AE9"/>
    <w:rsid w:val="00CB4788"/>
    <w:rsid w:val="00CB4A78"/>
    <w:rsid w:val="00CC1F7F"/>
    <w:rsid w:val="00CD1C77"/>
    <w:rsid w:val="00CE2B92"/>
    <w:rsid w:val="00CE4A59"/>
    <w:rsid w:val="00CE5D37"/>
    <w:rsid w:val="00CF107E"/>
    <w:rsid w:val="00CF2E9A"/>
    <w:rsid w:val="00D00230"/>
    <w:rsid w:val="00D055E8"/>
    <w:rsid w:val="00D13DEE"/>
    <w:rsid w:val="00D14887"/>
    <w:rsid w:val="00D167E3"/>
    <w:rsid w:val="00D4346B"/>
    <w:rsid w:val="00D43C58"/>
    <w:rsid w:val="00D461FB"/>
    <w:rsid w:val="00D57D66"/>
    <w:rsid w:val="00D75CD7"/>
    <w:rsid w:val="00D8421D"/>
    <w:rsid w:val="00D8679C"/>
    <w:rsid w:val="00D90521"/>
    <w:rsid w:val="00D9164A"/>
    <w:rsid w:val="00D91F19"/>
    <w:rsid w:val="00D92C45"/>
    <w:rsid w:val="00D94421"/>
    <w:rsid w:val="00DA6FF7"/>
    <w:rsid w:val="00DA7B1C"/>
    <w:rsid w:val="00DB1044"/>
    <w:rsid w:val="00DB5F2B"/>
    <w:rsid w:val="00DB6B45"/>
    <w:rsid w:val="00DC593B"/>
    <w:rsid w:val="00DD0EC5"/>
    <w:rsid w:val="00DE065B"/>
    <w:rsid w:val="00DE3CA9"/>
    <w:rsid w:val="00DE61FD"/>
    <w:rsid w:val="00DF05BB"/>
    <w:rsid w:val="00DF5D6F"/>
    <w:rsid w:val="00E07AB4"/>
    <w:rsid w:val="00E104D7"/>
    <w:rsid w:val="00E150A9"/>
    <w:rsid w:val="00E23F1F"/>
    <w:rsid w:val="00E321C4"/>
    <w:rsid w:val="00E4612D"/>
    <w:rsid w:val="00E47C56"/>
    <w:rsid w:val="00E508A7"/>
    <w:rsid w:val="00E53059"/>
    <w:rsid w:val="00E66960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6817"/>
    <w:rsid w:val="00EC71CB"/>
    <w:rsid w:val="00EE68F3"/>
    <w:rsid w:val="00EF3973"/>
    <w:rsid w:val="00EF5DA3"/>
    <w:rsid w:val="00EF7CD1"/>
    <w:rsid w:val="00F13AE0"/>
    <w:rsid w:val="00F13C50"/>
    <w:rsid w:val="00F47097"/>
    <w:rsid w:val="00F538A6"/>
    <w:rsid w:val="00F6076E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73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 w:cs="Trebuchet MS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1C17"/>
    <w:rPr>
      <w:rFonts w:ascii="Trebuchet MS" w:hAnsi="Trebuchet MS" w:cs="Trebuchet MS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E77349"/>
    <w:pPr>
      <w:spacing w:before="100" w:beforeAutospacing="1" w:after="100" w:afterAutospacing="1"/>
    </w:pPr>
  </w:style>
  <w:style w:type="character" w:customStyle="1" w:styleId="FootnoteTextChar">
    <w:name w:val="Footnote Text Char"/>
    <w:link w:val="FootnoteText"/>
    <w:uiPriority w:val="99"/>
    <w:semiHidden/>
    <w:locked/>
    <w:rsid w:val="00E77349"/>
    <w:rPr>
      <w:rFonts w:ascii="Calibri" w:hAnsi="Calibri" w:cs="Calibri"/>
      <w:sz w:val="22"/>
      <w:szCs w:val="22"/>
      <w:lang w:val="pl-PL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5B15C5"/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E77349"/>
    <w:rPr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E77349"/>
    <w:pPr>
      <w:jc w:val="both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5B15C5"/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E77349"/>
    <w:rPr>
      <w:i/>
      <w:iCs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E77349"/>
    <w:pPr>
      <w:jc w:val="both"/>
    </w:pPr>
    <w:rPr>
      <w:i/>
      <w:iCs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5B15C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E77349"/>
    <w:rPr>
      <w:rFonts w:ascii="Times New Roman" w:hAnsi="Times New Roman"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575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75D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630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efaultParagraphFont"/>
    <w:uiPriority w:val="99"/>
    <w:rsid w:val="00EE68F3"/>
  </w:style>
  <w:style w:type="character" w:styleId="Hyperlink">
    <w:name w:val="Hyperlink"/>
    <w:basedOn w:val="DefaultParagraphFont"/>
    <w:uiPriority w:val="99"/>
    <w:rsid w:val="004711B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66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6D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66D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6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66D6A"/>
    <w:rPr>
      <w:b/>
      <w:bCs/>
    </w:rPr>
  </w:style>
  <w:style w:type="paragraph" w:styleId="Header">
    <w:name w:val="header"/>
    <w:basedOn w:val="Normal"/>
    <w:link w:val="HeaderChar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54C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54C0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B0696"/>
    <w:pPr>
      <w:ind w:left="720"/>
    </w:pPr>
  </w:style>
  <w:style w:type="paragraph" w:styleId="Revision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5</Pages>
  <Words>610</Words>
  <Characters>3661</Characters>
  <Application>Microsoft Office Outlook</Application>
  <DocSecurity>0</DocSecurity>
  <Lines>0</Lines>
  <Paragraphs>0</Paragraphs>
  <ScaleCrop>false</ScaleCrop>
  <Company>men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dc:description/>
  <cp:lastModifiedBy>Windows User</cp:lastModifiedBy>
  <cp:revision>19</cp:revision>
  <cp:lastPrinted>2019-08-08T12:27:00Z</cp:lastPrinted>
  <dcterms:created xsi:type="dcterms:W3CDTF">2019-10-18T09:25:00Z</dcterms:created>
  <dcterms:modified xsi:type="dcterms:W3CDTF">2021-01-25T10:36:00Z</dcterms:modified>
</cp:coreProperties>
</file>